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054100" cy="828675"/>
            <wp:effectExtent l="0" t="0" r="0" b="0"/>
            <wp:wrapThrough wrapText="bothSides">
              <wp:wrapPolygon edited="0">
                <wp:start x="9364" y="0"/>
                <wp:lineTo x="2727" y="6448"/>
                <wp:lineTo x="1946" y="7939"/>
                <wp:lineTo x="1946" y="10418"/>
                <wp:lineTo x="6242" y="15879"/>
                <wp:lineTo x="8584" y="15879"/>
                <wp:lineTo x="-9" y="18861"/>
                <wp:lineTo x="-9" y="21340"/>
                <wp:lineTo x="21071" y="21340"/>
                <wp:lineTo x="21071" y="19355"/>
                <wp:lineTo x="12486" y="15879"/>
                <wp:lineTo x="14434" y="15879"/>
                <wp:lineTo x="19510" y="9924"/>
                <wp:lineTo x="19510" y="7939"/>
                <wp:lineTo x="16002" y="3969"/>
                <wp:lineTo x="11705" y="0"/>
                <wp:lineTo x="9364" y="0"/>
              </wp:wrapPolygon>
            </wp:wrapThrough>
            <wp:docPr id="1" name="Imagen 1" descr="https://upload.wikimedia.org/wikipedia/ca/thumb/4/48/Logo_UdL.svg/1200px-Logo_Ud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s://upload.wikimedia.org/wikipedia/ca/thumb/4/48/Logo_UdL.svg/1200px-Logo_UdL.svg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entury Gothic" w:hAnsi="Century Gothic"/>
          <w:color w:themeColor="accent1" w:val="92278F"/>
          <w:sz w:val="72"/>
          <w:szCs w:val="72"/>
        </w:rPr>
      </w:pPr>
      <w:r>
        <w:rPr>
          <w:rFonts w:ascii="Century Gothic" w:hAnsi="Century Gothic"/>
          <w:color w:themeColor="accent1" w:val="92278F"/>
          <w:sz w:val="72"/>
          <w:szCs w:val="72"/>
        </w:rPr>
        <w:t xml:space="preserve">TREBALL </w:t>
      </w:r>
      <w:r>
        <w:rPr>
          <w:rFonts w:ascii="Century Gothic" w:hAnsi="Century Gothic"/>
          <w:color w:themeColor="accent1" w:val="92278F"/>
          <w:sz w:val="72"/>
          <w:szCs w:val="72"/>
        </w:rPr>
        <w:t xml:space="preserve">DE </w:t>
      </w:r>
      <w:r>
        <w:rPr>
          <w:rFonts w:ascii="Century Gothic" w:hAnsi="Century Gothic"/>
          <w:color w:themeColor="accent1" w:val="92278F"/>
          <w:sz w:val="72"/>
          <w:szCs w:val="72"/>
        </w:rPr>
        <w:t>FI DE GRAU</w:t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3580130" cy="1038225"/>
            <wp:effectExtent l="0" t="0" r="0" b="0"/>
            <wp:wrapThrough wrapText="bothSides">
              <wp:wrapPolygon edited="0">
                <wp:start x="-3" y="0"/>
                <wp:lineTo x="-3" y="19019"/>
                <wp:lineTo x="6547" y="19019"/>
                <wp:lineTo x="6547" y="21400"/>
                <wp:lineTo x="17928" y="21400"/>
                <wp:lineTo x="17813" y="19019"/>
                <wp:lineTo x="21490" y="19019"/>
                <wp:lineTo x="21490" y="0"/>
                <wp:lineTo x="-3" y="0"/>
              </wp:wrapPolygon>
            </wp:wrapThrough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g">
            <w:drawing>
              <wp:anchor behindDoc="0" distT="0" distB="12065" distL="457200" distR="457200" simplePos="0" locked="0" layoutInCell="0" allowOverlap="1" relativeHeight="6">
                <wp:simplePos x="0" y="0"/>
                <wp:positionH relativeFrom="page">
                  <wp:posOffset>4776470</wp:posOffset>
                </wp:positionH>
                <wp:positionV relativeFrom="margin">
                  <wp:posOffset>3009265</wp:posOffset>
                </wp:positionV>
                <wp:extent cx="2919730" cy="6617335"/>
                <wp:effectExtent l="0" t="0" r="0" b="12065"/>
                <wp:wrapSquare wrapText="bothSides"/>
                <wp:docPr id="3" name="Grupo 18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9600" cy="6617160"/>
                          <a:chOff x="0" y="0"/>
                          <a:chExt cx="2919600" cy="6617160"/>
                        </a:xfrm>
                      </wpg:grpSpPr>
                      <wps:wsp>
                        <wps:cNvPr id="4" name="Cuadro de texto 187"/>
                        <wps:cNvSpPr/>
                        <wps:spPr>
                          <a:xfrm>
                            <a:off x="0" y="5589360"/>
                            <a:ext cx="1653480" cy="1028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Autospacing="1" w:afterAutospacing="1"/>
                                <w:rPr>
                                  <w:rFonts w:ascii="Century Gothic" w:hAnsi="Century Gothic" w:eastAsia="Times New Roman" w:cs="Times New Roman"/>
                                  <w:sz w:val="28"/>
                                  <w:szCs w:val="28"/>
                                  <w:lang w:eastAsia="es-ES"/>
                                </w:rPr>
                              </w:pPr>
                              <w:r>
                                <w:rPr>
                                  <w:rFonts w:eastAsia="Times New Roman" w:cs="Times New Roman" w:ascii="Century Gothic" w:hAnsi="Century Gothic"/>
                                  <w:bCs/>
                                  <w:color w:val="800080"/>
                                  <w:sz w:val="28"/>
                                  <w:szCs w:val="28"/>
                                  <w:lang w:eastAsia="es-ES"/>
                                </w:rPr>
                                <w:t>Presentació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rFonts w:ascii="Century Gothic" w:hAnsi="Century Gothic" w:eastAsia="Times New Roman" w:cs="Times New Roman"/>
                                  <w:sz w:val="20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eastAsia="Times New Roman" w:cs="Times New Roman" w:ascii="Century Gothic" w:hAnsi="Century Gothic"/>
                                  <w:color w:val="800080"/>
                                  <w:sz w:val="20"/>
                                  <w:szCs w:val="20"/>
                                  <w:lang w:eastAsia="es-ES"/>
                                </w:rPr>
                                <w:t>Mes:</w:t>
                              </w:r>
                              <w:r>
                                <w:rPr>
                                  <w:rFonts w:eastAsia="Times New Roman" w:cs="Times New Roman" w:ascii="Century Gothic" w:hAnsi="Century Gothic"/>
                                  <w:sz w:val="20"/>
                                  <w:szCs w:val="20"/>
                                  <w:lang w:eastAsia="es-ES"/>
                                </w:rPr>
                                <w:t xml:space="preserve"> </w:t>
                              </w:r>
                              <w:sdt>
                                <w:sdtPr>
                                  <w:placeholder>
                                    <w:docPart w:val="DefaultPlaceholder_-1854013439"/>
                                  </w:placeholder>
                                  <w:id w:val="-1803990086"/>
                                  <w:showingPlcHdr/>
                                  <w:dropDownList>
                                    <w:listItem w:value="Elija un elemento."/>
                                    <w:listItem w:displayText="Gener" w:value="Gener"/>
                                    <w:listItem w:displayText="Febrer" w:value="Febrer"/>
                                    <w:listItem w:displayText="Març" w:value="Març"/>
                                    <w:listItem w:displayText="Abril" w:value="Abril"/>
                                    <w:listItem w:displayText="Maig" w:value="Maig"/>
                                    <w:listItem w:displayText="Juny" w:value="Juny"/>
                                    <w:listItem w:displayText="Juliol" w:value="Juliol"/>
                                    <w:listItem w:displayText="Agost" w:value="Agost"/>
                                    <w:listItem w:displayText="Setembre" w:value="Setembre"/>
                                    <w:listItem w:displayText="Octubre" w:value="Octubre"/>
                                    <w:listItem w:displayText="Novembre" w:value="Novembre"/>
                                    <w:listItem w:displayText="Desembre" w:value="Desembre"/>
                                  </w:dropDownList>
                                </w:sdtPr>
                                <w:sdtContent>
                                  <w:r>
                                    <w:rPr>
                                      <w:rFonts w:eastAsia="Times New Roman" w:cs="Times New Roman" w:ascii="Century Gothic" w:hAnsi="Century Gothic"/>
                                      <w:sz w:val="20"/>
                                      <w:szCs w:val="20"/>
                                      <w:lang w:eastAsia="es-ES"/>
                                    </w:rPr>
                                  </w:r>
                                  <w:r>
                                    <w:rPr>
                                      <w:rStyle w:val="PlaceholderText"/>
                                    </w:rPr>
                                    <w:t>Elija un elemento.</w:t>
                                  </w:r>
                                </w:sdtContent>
                              </w:sdt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rFonts w:ascii="Century Gothic" w:hAnsi="Century Gothic" w:eastAsia="Times New Roman" w:cs="Times New Roman"/>
                                  <w:sz w:val="20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eastAsia="Times New Roman" w:cs="Times New Roman" w:ascii="Century Gothic" w:hAnsi="Century Gothic"/>
                                  <w:color w:val="800080"/>
                                  <w:sz w:val="20"/>
                                  <w:szCs w:val="20"/>
                                  <w:lang w:eastAsia="es-ES"/>
                                </w:rPr>
                                <w:t xml:space="preserve">Any: </w:t>
                              </w:r>
                              <w:sdt>
                                <w:sdtPr>
                                  <w:placeholder>
                                    <w:docPart w:val="DefaultPlaceholder_-1854013439"/>
                                  </w:placeholder>
                                  <w:id w:val="2051329214"/>
                                  <w:showingPlcHdr/>
                                  <w:dropDownList>
                                    <w:listItem w:value="Elija un elemento."/>
                                    <w:listItem w:displayText="2018" w:value="2018"/>
                                    <w:listItem w:displayText="2019" w:value="2019"/>
                                    <w:listItem w:displayText="2020" w:value="2020"/>
                                    <w:listItem w:displayText="2021" w:value="2021"/>
                                    <w:listItem w:displayText="2022" w:value="2022"/>
                                    <w:listItem w:displayText="2023" w:value="2023"/>
                                    <w:listItem w:displayText="2024" w:value="2024"/>
                                    <w:listItem w:displayText="2025" w:value="2025"/>
                                  </w:dropDownList>
                                </w:sdtPr>
                                <w:sdtContent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800080"/>
                                      <w:sz w:val="20"/>
                                      <w:szCs w:val="20"/>
                                      <w:lang w:eastAsia="es-ES"/>
                                    </w:rPr>
                                  </w:r>
                                  <w:r>
                                    <w:rPr>
                                      <w:rStyle w:val="PlaceholderText"/>
                                    </w:rPr>
                                    <w:t>Elija un elemento.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88120" y="0"/>
                            <a:ext cx="1131480" cy="6617160"/>
                          </a:xfrm>
                        </wpg:grpSpPr>
                        <wps:wsp>
                          <wps:cNvPr id="5" name="Rectángulo 189"/>
                          <wps:cNvSpPr/>
                          <wps:spPr>
                            <a:xfrm>
                              <a:off x="418680" y="816480"/>
                              <a:ext cx="713160" cy="5800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969120" cy="6563880"/>
                            </a:xfrm>
                          </wpg:grpSpPr>
                          <wps:wsp>
                            <wps:cNvPr id="6" name="Rectángulo 8"/>
                            <wps:cNvSpPr/>
                            <wps:spPr>
                              <a:xfrm>
                                <a:off x="300240" y="816480"/>
                                <a:ext cx="668520" cy="5747400"/>
                              </a:xfrm>
                              <a:custGeom>
                                <a:avLst/>
                                <a:gdLst>
                                  <a:gd name="textAreaLeft" fmla="*/ 0 w 379080"/>
                                  <a:gd name="textAreaRight" fmla="*/ 379440 w 379080"/>
                                  <a:gd name="textAreaTop" fmla="*/ 0 h 3258360"/>
                                  <a:gd name="textAreaBottom" fmla="*/ 3258720 h 32583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667679" h="9363456">
                                    <a:moveTo>
                                      <a:pt x="0" y="0"/>
                                    </a:moveTo>
                                    <a:lnTo>
                                      <a:pt x="667679" y="0"/>
                                    </a:lnTo>
                                    <a:lnTo>
                                      <a:pt x="667679" y="9363456"/>
                                    </a:lnTo>
                                    <a:lnTo>
                                      <a:pt x="0" y="9363456"/>
                                    </a:lnTo>
                                    <a:lnTo>
                                      <a:pt x="219021" y="53720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278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7" name="Rectángulo 192"/>
                            <wps:cNvSpPr/>
                            <wps:spPr>
                              <a:xfrm>
                                <a:off x="0" y="0"/>
                                <a:ext cx="887040" cy="624528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4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o 186" style="position:absolute;margin-left:376.1pt;margin-top:236.95pt;width:229.9pt;height:521.05pt" coordorigin="7522,4739" coordsize="4598,10421">
                <v:rect id="shape_0" ID="Cuadro de texto 187" path="m0,0l-2147483645,0l-2147483645,-2147483646l0,-2147483646xe" stroked="f" o:allowincell="f" style="position:absolute;left:7522;top:13541;width:2603;height:1618;mso-wrap-style:square;v-text-anchor:top;mso-position-horizontal-relative:page;mso-position-vertical-relative:margin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Autospacing="1" w:afterAutospacing="1"/>
                          <w:rPr>
                            <w:rFonts w:ascii="Century Gothic" w:hAnsi="Century Gothic"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 w:ascii="Century Gothic" w:hAnsi="Century Gothic"/>
                            <w:bCs/>
                            <w:color w:val="800080"/>
                            <w:sz w:val="28"/>
                            <w:szCs w:val="28"/>
                            <w:lang w:eastAsia="es-ES"/>
                          </w:rPr>
                          <w:t>Presentació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Century Gothic" w:hAnsi="Century Gothic" w:eastAsia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 w:ascii="Century Gothic" w:hAnsi="Century Gothic"/>
                            <w:color w:val="800080"/>
                            <w:sz w:val="20"/>
                            <w:szCs w:val="20"/>
                            <w:lang w:eastAsia="es-ES"/>
                          </w:rPr>
                          <w:t>Mes:</w:t>
                        </w:r>
                        <w:r>
                          <w:rPr>
                            <w:rFonts w:eastAsia="Times New Roman" w:cs="Times New Roman" w:ascii="Century Gothic" w:hAnsi="Century Gothic"/>
                            <w:sz w:val="20"/>
                            <w:szCs w:val="20"/>
                            <w:lang w:eastAsia="es-ES"/>
                          </w:rPr>
                          <w:t xml:space="preserve"> </w:t>
                        </w:r>
                        <w:sdt>
                          <w:sdtPr>
                            <w:placeholder>
                              <w:docPart w:val="DefaultPlaceholder_-1854013439"/>
                            </w:placeholder>
                            <w:id w:val="-1803990086"/>
                            <w:showingPlcHdr/>
                            <w:dropDownList>
                              <w:listItem w:value="Elija un elemento."/>
                              <w:listItem w:displayText="Gener" w:value="Gener"/>
                              <w:listItem w:displayText="Febrer" w:value="Febrer"/>
                              <w:listItem w:displayText="Març" w:value="Març"/>
                              <w:listItem w:displayText="Abril" w:value="Abril"/>
                              <w:listItem w:displayText="Maig" w:value="Maig"/>
                              <w:listItem w:displayText="Juny" w:value="Juny"/>
                              <w:listItem w:displayText="Juliol" w:value="Juliol"/>
                              <w:listItem w:displayText="Agost" w:value="Agost"/>
                              <w:listItem w:displayText="Setembre" w:value="Setembre"/>
                              <w:listItem w:displayText="Octubre" w:value="Octubre"/>
                              <w:listItem w:displayText="Novembre" w:value="Novembre"/>
                              <w:listItem w:displayText="Desembre" w:value="Desembre"/>
                            </w:dropDownList>
                          </w:sdtPr>
                          <w:sdtContent>
                            <w:r>
                              <w:rPr>
                                <w:rFonts w:eastAsia="Times New Roman" w:cs="Times New Roman" w:ascii="Century Gothic" w:hAnsi="Century Gothic"/>
                                <w:sz w:val="20"/>
                                <w:szCs w:val="20"/>
                                <w:lang w:eastAsia="es-ES"/>
                              </w:rPr>
                            </w:r>
                            <w:r>
                              <w:rPr>
                                <w:rStyle w:val="PlaceholderText"/>
                              </w:rPr>
                              <w:t>Elija un elemento.</w:t>
                            </w:r>
                          </w:sdtContent>
                        </w:sdt>
                      </w:p>
                      <w:p>
                        <w:pPr>
                          <w:pStyle w:val="Normal"/>
                          <w:spacing w:lineRule="auto" w:line="240" w:before="0" w:after="0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Century Gothic" w:hAnsi="Century Gothic" w:eastAsia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 w:ascii="Century Gothic" w:hAnsi="Century Gothic"/>
                            <w:color w:val="800080"/>
                            <w:sz w:val="20"/>
                            <w:szCs w:val="20"/>
                            <w:lang w:eastAsia="es-ES"/>
                          </w:rPr>
                          <w:t xml:space="preserve">Any: </w:t>
                        </w:r>
                        <w:sdt>
                          <w:sdtPr>
                            <w:placeholder>
                              <w:docPart w:val="DefaultPlaceholder_-1854013439"/>
                            </w:placeholder>
                            <w:id w:val="2051329214"/>
                            <w:showingPlcHdr/>
                            <w:dropDownList>
                              <w:listItem w:value="Elija un elemento."/>
                              <w:listItem w:displayText="2018" w:value="2018"/>
                              <w:listItem w:displayText="2019" w:value="2019"/>
                              <w:listItem w:displayText="2020" w:value="2020"/>
                              <w:listItem w:displayText="2021" w:value="2021"/>
                              <w:listItem w:displayText="2022" w:value="2022"/>
                              <w:listItem w:displayText="2023" w:value="2023"/>
                              <w:listItem w:displayText="2024" w:value="2024"/>
                              <w:listItem w:displayText="2025" w:value="2025"/>
                            </w:dropDownList>
                          </w:sdtPr>
                          <w:sdtContent>
                            <w:r>
                              <w:rPr>
                                <w:rFonts w:eastAsia="Times New Roman" w:cs="Times New Roman" w:ascii="Century Gothic" w:hAnsi="Century Gothic"/>
                                <w:color w:val="800080"/>
                                <w:sz w:val="20"/>
                                <w:szCs w:val="20"/>
                                <w:lang w:eastAsia="es-ES"/>
                              </w:rPr>
                            </w:r>
                            <w:r>
                              <w:rPr>
                                <w:rStyle w:val="PlaceholderText"/>
                              </w:rPr>
                              <w:t>Elija un elemento.</w:t>
                            </w:r>
                          </w:sdtContent>
                        </w:sdt>
                      </w:p>
                    </w:txbxContent>
                  </v:textbox>
                  <w10:wrap type="square"/>
                </v:rect>
                <v:group id="shape_0" style="position:absolute;left:10338;top:4739;width:1783;height:10421">
                  <v:rect id="shape_0" ID="Rectángulo 189" path="m0,0l-2147483645,0l-2147483645,-2147483646l0,-2147483646xe" fillcolor="white" stroked="f" o:allowincell="f" style="position:absolute;left:10997;top:6025;width:1122;height:9134;mso-wrap-style:none;v-text-anchor:middle;mso-position-horizontal-relative:page;mso-position-vertical-relative:margin">
                    <v:fill o:detectmouseclick="t" type="solid" color2="black" opacity="0"/>
                    <v:stroke color="#3465a4" weight="12600" joinstyle="miter" endcap="flat"/>
                    <w10:wrap type="square"/>
                  </v:rect>
                  <v:group id="shape_0" style="position:absolute;left:10338;top:4739;width:1526;height:10337">
                    <v:rect id="shape_0" ID="Rectángulo 192" path="m0,0l-2147483645,0l-2147483645,-2147483646l0,-2147483646xe" stroked="f" o:allowincell="f" style="position:absolute;left:10338;top:4739;width:1396;height:9834;mso-wrap-style:none;v-text-anchor:middle;mso-position-horizontal-relative:page;mso-position-vertical-relative:margin">
                      <v:fill r:id="rId5" o:detectmouseclick="t" type="frame" color2="black"/>
                      <v:stroke color="#3465a4" weight="12600" joinstyle="miter" endcap="flat"/>
                      <w10:wrap type="square"/>
                    </v:rect>
                  </v:group>
                </v:group>
              </v:group>
            </w:pict>
          </mc:Fallback>
        </mc:AlternateConten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mc:AlternateContent>
          <mc:Choice Requires="wps">
            <w:drawing>
              <wp:anchor behindDoc="0" distT="0" distB="0" distL="114300" distR="120650" simplePos="0" locked="0" layoutInCell="0" allowOverlap="1" relativeHeight="4">
                <wp:simplePos x="0" y="0"/>
                <wp:positionH relativeFrom="margin">
                  <wp:posOffset>-48260</wp:posOffset>
                </wp:positionH>
                <wp:positionV relativeFrom="paragraph">
                  <wp:posOffset>1478915</wp:posOffset>
                </wp:positionV>
                <wp:extent cx="6223000" cy="3984625"/>
                <wp:effectExtent l="0" t="635" r="0" b="0"/>
                <wp:wrapSquare wrapText="bothSides"/>
                <wp:docPr id="8" name="Cuadro de texto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39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280"/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lang w:val="ca-ES"/>
                              </w:rPr>
                            </w:pPr>
                            <w:r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sz w:val="28"/>
                                <w:szCs w:val="28"/>
                                <w:lang w:val="ca-ES"/>
                              </w:rPr>
                              <w:t>Estudiant: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lang w:val="ca-ES"/>
                              </w:rPr>
                              <w:t xml:space="preserve">  </w:t>
                            </w:r>
                            <w:sdt>
                              <w:sdtPr>
                                <w:id w:val="1339506104"/>
                                <w:showingPlcHdr/>
                              </w:sdtPr>
                              <w:sdtContent>
                                <w:r>
                                  <w:rPr>
                                    <w:rFonts w:ascii="Century Gothic" w:hAnsi="Century Gothic"/>
                                    <w:b/>
                                    <w:lang w:val="ca-ES"/>
                                  </w:rPr>
                                </w:r>
                                <w:r>
                                  <w:rPr>
                                    <w:rStyle w:val="PlaceholderText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>
                            <w:pPr>
                              <w:pStyle w:val="NormalWeb"/>
                              <w:spacing w:before="280" w:after="280"/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sz w:val="16"/>
                                <w:szCs w:val="16"/>
                                <w:lang w:val="ca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false"/>
                                <w:color w:val="800080"/>
                                <w:sz w:val="16"/>
                                <w:szCs w:val="16"/>
                                <w:lang w:val="ca-ES"/>
                              </w:rPr>
                            </w:r>
                          </w:p>
                          <w:p>
                            <w:pPr>
                              <w:pStyle w:val="NormalWeb"/>
                              <w:spacing w:before="280" w:after="280"/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lang w:val="ca-ES"/>
                              </w:rPr>
                            </w:pPr>
                            <w:r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sz w:val="28"/>
                                <w:szCs w:val="28"/>
                                <w:lang w:val="ca-ES"/>
                              </w:rPr>
                              <w:t>Titulació: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800080"/>
                                <w:lang w:val="ca-ES"/>
                              </w:rPr>
                              <w:t xml:space="preserve"> </w:t>
                            </w:r>
                            <w:sdt>
                              <w:sdtPr>
                                <w15:color w:val="000000"/>
                                <w:id w:val="-826213583"/>
                                <w:dropDownList>
                                  <w:listItem w:displayText="Elija un elemento" w:value="Elija un elemento"/>
                                  <w:listItem w:displayText="Grau en Arquitectura Tècnica i Edificació" w:value="Grau en Arquitectura Tècnica i Edificació"/>
                                  <w:listItem w:displayText="Grau en Disseny Digital i Tecnologies Creatives" w:value="Grau en Disseny Digital i Tecnologies Creatives"/>
                                  <w:listItem w:displayText="Grau en Enginyeria Informàtica" w:value="Grau en Enginyeria Informàtica"/>
                                  <w:listItem w:displayText="Grau en Enginyeria Mecànica" w:value="Grau en Enginyeria Mecànica"/>
                                  <w:listItem w:displayText="Grau en Enginyeria Electrònica Industrial i Automàtica" w:value="Grau en Enginyeria Electrònica Industrial i Automàtica"/>
                                  <w:listItem w:displayText="Grau en Enginyeria de l'Energia i Sostenibilitat" w:value="Grau en Enginyeria de l'Energia i Sostenibilitat"/>
                                  <w:listItem w:displayText="Grau en Enginyeria en Organització Industrial i Logística" w:value="Grau en Enginyeria en Organització Industrial i Logística"/>
                                  <w:listItem w:displayText="Grau en Enginyeria Química" w:value="Grau en Enginyeria Química"/>
                                  <w:listItem w:displayText="Grau en Tècniques d'Interacció Digital i de Computació" w:value="Grau en Tècniques d'Interacció Digital i de Computació"/>
                                  <w:listItem w:displayText="Doble Grau en Enginyeria Informàtica i ADE" w:value="Doble Grau en Enginyeria Informàtica i ADE"/>
                                  <w:listItem w:displayText="Doble Grau en Enginyeria Mecànica i Enginyeria de l'Energia i Sostenibilitat" w:value="Doble Grau en Enginyeria Mecànica i Enginyeria de l'Energia i Sostenibilitat"/>
                                  <w:listItem w:displayText="Doble Grau en Enginyeria en Organització Industrial i Logística i ADE" w:value="Doble Grau en Enginyeria en Organització Industrial i Logística i ADE"/>
                                </w:dropDownList>
                              </w:sdtPr>
                              <w:sdtContent>
                                <w:r>
                                  <w:rPr>
                                    <w:rFonts w:ascii="Century Gothic" w:hAnsi="Century Gothic"/>
                                    <w:b/>
                                    <w:color w:val="800080"/>
                                    <w:lang w:val="ca-ES"/>
                                  </w:rPr>
                                </w:r>
                                <w:r>
                                  <w:rPr>
                                    <w:rFonts w:ascii="Century Gothic" w:hAnsi="Century Gothic"/>
                                    <w:color w:themeColor="text1" w:val="000000"/>
                                    <w:lang w:val="ca-ES"/>
                                  </w:rPr>
                                  <w:t>Elija un elemento</w:t>
                                </w:r>
                              </w:sdtContent>
                            </w:sdt>
                          </w:p>
                          <w:p>
                            <w:pPr>
                              <w:pStyle w:val="NormalWeb"/>
                              <w:spacing w:before="280" w:after="280"/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sz w:val="28"/>
                                <w:szCs w:val="28"/>
                                <w:lang w:val="ca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false"/>
                                <w:color w:val="800080"/>
                                <w:sz w:val="28"/>
                                <w:szCs w:val="28"/>
                                <w:lang w:val="ca-ES"/>
                              </w:rPr>
                            </w:r>
                          </w:p>
                          <w:p>
                            <w:pPr>
                              <w:pStyle w:val="NormalWeb"/>
                              <w:spacing w:before="280" w:after="280"/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lang w:val="ca-ES"/>
                              </w:rPr>
                            </w:pPr>
                            <w:r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sz w:val="28"/>
                                <w:szCs w:val="28"/>
                                <w:lang w:val="ca-ES"/>
                              </w:rPr>
                              <w:t xml:space="preserve">Títol de Treball </w:t>
                            </w:r>
                            <w:r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sz w:val="28"/>
                                <w:szCs w:val="28"/>
                                <w:lang w:val="ca-ES"/>
                              </w:rPr>
                              <w:t xml:space="preserve">de </w:t>
                            </w:r>
                            <w:r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sz w:val="28"/>
                                <w:szCs w:val="28"/>
                                <w:lang w:val="ca-ES"/>
                              </w:rPr>
                              <w:t>Fi de Grau:</w:t>
                            </w:r>
                            <w:r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lang w:val="ca-ES"/>
                              </w:rPr>
                              <w:t xml:space="preserve"> </w:t>
                            </w:r>
                            <w:sdt>
                              <w:sdtPr>
                                <w:id w:val="547891688"/>
                                <w:showingPlcHdr/>
                              </w:sdtPr>
                              <w:sdtContent>
                                <w:r>
                                  <w:rPr>
                                    <w:rStyle w:val="Strong"/>
                                    <w:rFonts w:ascii="Century Gothic" w:hAnsi="Century Gothic"/>
                                    <w:b w:val="false"/>
                                    <w:color w:val="800080"/>
                                    <w:lang w:val="ca-ES"/>
                                  </w:rPr>
                                </w:r>
                                <w:r>
                                  <w:rPr>
                                    <w:rStyle w:val="PlaceholderText"/>
                                    <w:color w:themeColor="text1" w:val="000000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>
                            <w:pPr>
                              <w:pStyle w:val="NormalWeb"/>
                              <w:spacing w:before="280" w:after="280"/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lang w:val="ca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false"/>
                                <w:color w:val="800080"/>
                                <w:lang w:val="ca-ES"/>
                              </w:rPr>
                            </w:r>
                          </w:p>
                          <w:p>
                            <w:pPr>
                              <w:pStyle w:val="NormalWeb"/>
                              <w:spacing w:before="280" w:after="280"/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lang w:val="ca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false"/>
                                <w:color w:val="800080"/>
                                <w:lang w:val="ca-ES"/>
                              </w:rPr>
                            </w:r>
                          </w:p>
                          <w:p>
                            <w:pPr>
                              <w:pStyle w:val="NormalWeb"/>
                              <w:spacing w:before="280" w:after="280"/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sz w:val="10"/>
                                <w:szCs w:val="10"/>
                                <w:lang w:val="ca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false"/>
                                <w:color w:val="800080"/>
                                <w:sz w:val="10"/>
                                <w:szCs w:val="10"/>
                                <w:lang w:val="ca-ES"/>
                              </w:rPr>
                            </w:r>
                          </w:p>
                          <w:p>
                            <w:pPr>
                              <w:pStyle w:val="NormalWeb"/>
                              <w:spacing w:before="280" w:after="280"/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lang w:val="ca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false"/>
                                <w:color w:val="800080"/>
                                <w:lang w:val="ca-ES"/>
                              </w:rPr>
                            </w:r>
                          </w:p>
                          <w:p>
                            <w:pPr>
                              <w:pStyle w:val="NormalWeb"/>
                              <w:spacing w:before="280" w:after="280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sz w:val="28"/>
                                <w:szCs w:val="28"/>
                                <w:lang w:val="ca-ES"/>
                              </w:rPr>
                              <w:t>Director/a:</w:t>
                            </w:r>
                            <w:r>
                              <w:rPr>
                                <w:rStyle w:val="Strong"/>
                                <w:rFonts w:ascii="Century Gothic" w:hAnsi="Century Gothic"/>
                                <w:b w:val="false"/>
                                <w:color w:val="800080"/>
                                <w:lang w:val="ca-ES"/>
                              </w:rPr>
                              <w:t xml:space="preserve"> </w:t>
                            </w:r>
                            <w:sdt>
                              <w:sdtPr>
                                <w:id w:val="-428195031"/>
                                <w:showingPlcHdr/>
                              </w:sdtPr>
                              <w:sdtContent>
                                <w:r>
                                  <w:rPr>
                                    <w:rStyle w:val="Strong"/>
                                    <w:rFonts w:ascii="Century Gothic" w:hAnsi="Century Gothic"/>
                                    <w:b w:val="false"/>
                                    <w:color w:val="800080"/>
                                    <w:lang w:val="ca-ES"/>
                                  </w:rPr>
                                </w:r>
                                <w:r>
                                  <w:rPr>
                                    <w:rStyle w:val="PlaceholderText"/>
                                    <w:color w:themeColor="text1" w:val="000000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rFonts w:ascii="Century Gothic" w:hAnsi="Century Gothic"/>
                                <w:color w:val="9933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85" path="m0,0l-2147483645,0l-2147483645,-2147483646l0,-2147483646xe" stroked="f" o:allowincell="f" style="position:absolute;margin-left:-3.8pt;margin-top:116.45pt;width:489.95pt;height:313.7pt;mso-wrap-style:square;v-text-anchor:top;mso-position-horizontal-relative:margin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NormalWeb"/>
                        <w:spacing w:before="0" w:after="280"/>
                        <w:rPr>
                          <w:rStyle w:val="Strong"/>
                          <w:rFonts w:ascii="Century Gothic" w:hAnsi="Century Gothic"/>
                          <w:b w:val="false"/>
                          <w:lang w:val="ca-ES"/>
                        </w:rPr>
                      </w:pPr>
                      <w:r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sz w:val="28"/>
                          <w:szCs w:val="28"/>
                          <w:lang w:val="ca-ES"/>
                        </w:rPr>
                        <w:t>Estudiant: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lang w:val="ca-ES"/>
                        </w:rPr>
                        <w:t xml:space="preserve">  </w:t>
                      </w:r>
                      <w:sdt>
                        <w:sdtPr>
                          <w:id w:val="1339506104"/>
                          <w:showingPlcHdr/>
                        </w:sdtPr>
                        <w:sdtContent>
                          <w:r>
                            <w:rPr>
                              <w:rFonts w:ascii="Century Gothic" w:hAnsi="Century Gothic"/>
                              <w:b/>
                              <w:lang w:val="ca-ES"/>
                            </w:rPr>
                          </w:r>
                          <w:r>
                            <w:rPr>
                              <w:rStyle w:val="PlaceholderText"/>
                            </w:rPr>
                            <w:t>Haga clic o pulse aquí para escribir texto.</w:t>
                          </w:r>
                        </w:sdtContent>
                      </w:sdt>
                    </w:p>
                    <w:p>
                      <w:pPr>
                        <w:pStyle w:val="NormalWeb"/>
                        <w:spacing w:before="280" w:after="280"/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sz w:val="16"/>
                          <w:szCs w:val="16"/>
                          <w:lang w:val="ca-ES"/>
                        </w:rPr>
                      </w:pPr>
                      <w:r>
                        <w:rPr>
                          <w:rFonts w:ascii="Century Gothic" w:hAnsi="Century Gothic"/>
                          <w:b w:val="false"/>
                          <w:color w:val="800080"/>
                          <w:sz w:val="16"/>
                          <w:szCs w:val="16"/>
                          <w:lang w:val="ca-ES"/>
                        </w:rPr>
                      </w:r>
                    </w:p>
                    <w:p>
                      <w:pPr>
                        <w:pStyle w:val="NormalWeb"/>
                        <w:spacing w:before="280" w:after="280"/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lang w:val="ca-ES"/>
                        </w:rPr>
                      </w:pPr>
                      <w:r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sz w:val="28"/>
                          <w:szCs w:val="28"/>
                          <w:lang w:val="ca-ES"/>
                        </w:rPr>
                        <w:t>Titulació:</w:t>
                      </w:r>
                      <w:r>
                        <w:rPr>
                          <w:rFonts w:ascii="Century Gothic" w:hAnsi="Century Gothic"/>
                          <w:b/>
                          <w:color w:val="800080"/>
                          <w:lang w:val="ca-ES"/>
                        </w:rPr>
                        <w:t xml:space="preserve"> </w:t>
                      </w:r>
                      <w:sdt>
                        <w:sdtPr>
                          <w15:color w:val="000000"/>
                          <w:id w:val="-826213583"/>
                          <w:dropDownList>
                            <w:listItem w:displayText="Elija un elemento" w:value="Elija un elemento"/>
                            <w:listItem w:displayText="Grau en Arquitectura Tècnica i Edificació" w:value="Grau en Arquitectura Tècnica i Edificació"/>
                            <w:listItem w:displayText="Grau en Disseny Digital i Tecnologies Creatives" w:value="Grau en Disseny Digital i Tecnologies Creatives"/>
                            <w:listItem w:displayText="Grau en Enginyeria Informàtica" w:value="Grau en Enginyeria Informàtica"/>
                            <w:listItem w:displayText="Grau en Enginyeria Mecànica" w:value="Grau en Enginyeria Mecànica"/>
                            <w:listItem w:displayText="Grau en Enginyeria Electrònica Industrial i Automàtica" w:value="Grau en Enginyeria Electrònica Industrial i Automàtica"/>
                            <w:listItem w:displayText="Grau en Enginyeria de l'Energia i Sostenibilitat" w:value="Grau en Enginyeria de l'Energia i Sostenibilitat"/>
                            <w:listItem w:displayText="Grau en Enginyeria en Organització Industrial i Logística" w:value="Grau en Enginyeria en Organització Industrial i Logística"/>
                            <w:listItem w:displayText="Grau en Enginyeria Química" w:value="Grau en Enginyeria Química"/>
                            <w:listItem w:displayText="Grau en Tècniques d'Interacció Digital i de Computació" w:value="Grau en Tècniques d'Interacció Digital i de Computació"/>
                            <w:listItem w:displayText="Doble Grau en Enginyeria Informàtica i ADE" w:value="Doble Grau en Enginyeria Informàtica i ADE"/>
                            <w:listItem w:displayText="Doble Grau en Enginyeria Mecànica i Enginyeria de l'Energia i Sostenibilitat" w:value="Doble Grau en Enginyeria Mecànica i Enginyeria de l'Energia i Sostenibilitat"/>
                            <w:listItem w:displayText="Doble Grau en Enginyeria en Organització Industrial i Logística i ADE" w:value="Doble Grau en Enginyeria en Organització Industrial i Logística i ADE"/>
                          </w:dropDownList>
                        </w:sdtPr>
                        <w:sdtContent>
                          <w:r>
                            <w:rPr>
                              <w:rFonts w:ascii="Century Gothic" w:hAnsi="Century Gothic"/>
                              <w:b/>
                              <w:color w:val="800080"/>
                              <w:lang w:val="ca-ES"/>
                            </w:rPr>
                          </w:r>
                          <w:r>
                            <w:rPr>
                              <w:rFonts w:ascii="Century Gothic" w:hAnsi="Century Gothic"/>
                              <w:color w:themeColor="text1" w:val="000000"/>
                              <w:lang w:val="ca-ES"/>
                            </w:rPr>
                            <w:t>Elija un elemento</w:t>
                          </w:r>
                        </w:sdtContent>
                      </w:sdt>
                    </w:p>
                    <w:p>
                      <w:pPr>
                        <w:pStyle w:val="NormalWeb"/>
                        <w:spacing w:before="280" w:after="280"/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sz w:val="28"/>
                          <w:szCs w:val="28"/>
                          <w:lang w:val="ca-ES"/>
                        </w:rPr>
                      </w:pPr>
                      <w:r>
                        <w:rPr>
                          <w:rFonts w:ascii="Century Gothic" w:hAnsi="Century Gothic"/>
                          <w:b w:val="false"/>
                          <w:color w:val="800080"/>
                          <w:sz w:val="28"/>
                          <w:szCs w:val="28"/>
                          <w:lang w:val="ca-ES"/>
                        </w:rPr>
                      </w:r>
                    </w:p>
                    <w:p>
                      <w:pPr>
                        <w:pStyle w:val="NormalWeb"/>
                        <w:spacing w:before="280" w:after="280"/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lang w:val="ca-ES"/>
                        </w:rPr>
                      </w:pPr>
                      <w:r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sz w:val="28"/>
                          <w:szCs w:val="28"/>
                          <w:lang w:val="ca-ES"/>
                        </w:rPr>
                        <w:t xml:space="preserve">Títol de Treball </w:t>
                      </w:r>
                      <w:r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sz w:val="28"/>
                          <w:szCs w:val="28"/>
                          <w:lang w:val="ca-ES"/>
                        </w:rPr>
                        <w:t xml:space="preserve">de </w:t>
                      </w:r>
                      <w:r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sz w:val="28"/>
                          <w:szCs w:val="28"/>
                          <w:lang w:val="ca-ES"/>
                        </w:rPr>
                        <w:t>Fi de Grau:</w:t>
                      </w:r>
                      <w:r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lang w:val="ca-ES"/>
                        </w:rPr>
                        <w:t xml:space="preserve"> </w:t>
                      </w:r>
                      <w:sdt>
                        <w:sdtPr>
                          <w:id w:val="547891688"/>
                          <w:showingPlcHdr/>
                        </w:sdtPr>
                        <w:sdtContent>
                          <w:r>
                            <w:rPr>
                              <w:rStyle w:val="Strong"/>
                              <w:rFonts w:ascii="Century Gothic" w:hAnsi="Century Gothic"/>
                              <w:b w:val="false"/>
                              <w:color w:val="800080"/>
                              <w:lang w:val="ca-ES"/>
                            </w:rPr>
                          </w:r>
                          <w:r>
                            <w:rPr>
                              <w:rStyle w:val="PlaceholderText"/>
                              <w:color w:themeColor="text1" w:val="000000"/>
                            </w:rPr>
                            <w:t>Haga clic o pulse aquí para escribir texto.</w:t>
                          </w:r>
                        </w:sdtContent>
                      </w:sdt>
                    </w:p>
                    <w:p>
                      <w:pPr>
                        <w:pStyle w:val="NormalWeb"/>
                        <w:spacing w:before="280" w:after="280"/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lang w:val="ca-ES"/>
                        </w:rPr>
                      </w:pPr>
                      <w:r>
                        <w:rPr>
                          <w:rFonts w:ascii="Century Gothic" w:hAnsi="Century Gothic"/>
                          <w:b w:val="false"/>
                          <w:color w:val="800080"/>
                          <w:lang w:val="ca-ES"/>
                        </w:rPr>
                      </w:r>
                    </w:p>
                    <w:p>
                      <w:pPr>
                        <w:pStyle w:val="NormalWeb"/>
                        <w:spacing w:before="280" w:after="280"/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lang w:val="ca-ES"/>
                        </w:rPr>
                      </w:pPr>
                      <w:r>
                        <w:rPr>
                          <w:rFonts w:ascii="Century Gothic" w:hAnsi="Century Gothic"/>
                          <w:b w:val="false"/>
                          <w:color w:val="800080"/>
                          <w:lang w:val="ca-ES"/>
                        </w:rPr>
                      </w:r>
                    </w:p>
                    <w:p>
                      <w:pPr>
                        <w:pStyle w:val="NormalWeb"/>
                        <w:spacing w:before="280" w:after="280"/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sz w:val="10"/>
                          <w:szCs w:val="10"/>
                          <w:lang w:val="ca-ES"/>
                        </w:rPr>
                      </w:pPr>
                      <w:r>
                        <w:rPr>
                          <w:rFonts w:ascii="Century Gothic" w:hAnsi="Century Gothic"/>
                          <w:b w:val="false"/>
                          <w:color w:val="800080"/>
                          <w:sz w:val="10"/>
                          <w:szCs w:val="10"/>
                          <w:lang w:val="ca-ES"/>
                        </w:rPr>
                      </w:r>
                    </w:p>
                    <w:p>
                      <w:pPr>
                        <w:pStyle w:val="NormalWeb"/>
                        <w:spacing w:before="280" w:after="280"/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lang w:val="ca-ES"/>
                        </w:rPr>
                      </w:pPr>
                      <w:r>
                        <w:rPr>
                          <w:rFonts w:ascii="Century Gothic" w:hAnsi="Century Gothic"/>
                          <w:b w:val="false"/>
                          <w:color w:val="800080"/>
                          <w:lang w:val="ca-ES"/>
                        </w:rPr>
                      </w:r>
                    </w:p>
                    <w:p>
                      <w:pPr>
                        <w:pStyle w:val="NormalWeb"/>
                        <w:spacing w:before="280" w:after="280"/>
                        <w:rPr>
                          <w:rFonts w:ascii="Century Gothic" w:hAnsi="Century Gothic"/>
                          <w:lang w:val="ca-ES"/>
                        </w:rPr>
                      </w:pPr>
                      <w:r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sz w:val="28"/>
                          <w:szCs w:val="28"/>
                          <w:lang w:val="ca-ES"/>
                        </w:rPr>
                        <w:t>Director/a:</w:t>
                      </w:r>
                      <w:r>
                        <w:rPr>
                          <w:rStyle w:val="Strong"/>
                          <w:rFonts w:ascii="Century Gothic" w:hAnsi="Century Gothic"/>
                          <w:b w:val="false"/>
                          <w:color w:val="800080"/>
                          <w:lang w:val="ca-ES"/>
                        </w:rPr>
                        <w:t xml:space="preserve"> </w:t>
                      </w:r>
                      <w:sdt>
                        <w:sdtPr>
                          <w:id w:val="-428195031"/>
                          <w:showingPlcHdr/>
                        </w:sdtPr>
                        <w:sdtContent>
                          <w:r>
                            <w:rPr>
                              <w:rStyle w:val="Strong"/>
                              <w:rFonts w:ascii="Century Gothic" w:hAnsi="Century Gothic"/>
                              <w:b w:val="false"/>
                              <w:color w:val="800080"/>
                              <w:lang w:val="ca-ES"/>
                            </w:rPr>
                          </w:r>
                          <w:r>
                            <w:rPr>
                              <w:rStyle w:val="PlaceholderText"/>
                              <w:color w:themeColor="text1" w:val="000000"/>
                            </w:rPr>
                            <w:t>Haga clic o pulse aquí para escribir texto.</w:t>
                          </w:r>
                        </w:sdtContent>
                      </w:sdt>
                    </w:p>
                    <w:p>
                      <w:pPr>
                        <w:pStyle w:val="Contenidodelmarco"/>
                        <w:spacing w:before="0" w:after="160"/>
                        <w:rPr>
                          <w:rFonts w:ascii="Century Gothic" w:hAnsi="Century Gothic"/>
                          <w:color w:val="993366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1270" distL="0" distR="0" simplePos="0" locked="0" layoutInCell="0" allowOverlap="1" relativeHeight="8">
                <wp:simplePos x="0" y="0"/>
                <wp:positionH relativeFrom="page">
                  <wp:align>right</wp:align>
                </wp:positionH>
                <wp:positionV relativeFrom="paragraph">
                  <wp:posOffset>427990</wp:posOffset>
                </wp:positionV>
                <wp:extent cx="7534275" cy="531495"/>
                <wp:effectExtent l="0" t="0" r="0" b="1905"/>
                <wp:wrapNone/>
                <wp:docPr id="9" name="Rectá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440" cy="531360"/>
                        </a:xfrm>
                        <a:prstGeom prst="rect">
                          <a:avLst/>
                        </a:prstGeom>
                        <a:solidFill>
                          <a:srgbClr val="9227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4" path="m0,0l-2147483645,0l-2147483645,-2147483646l0,-2147483646xe" fillcolor="#92278f" stroked="f" o:allowincell="f" style="position:absolute;margin-left:2pt;margin-top:33.7pt;width:593.2pt;height:41.8pt;mso-wrap-style:none;v-text-anchor:middle;mso-position-horizontal:right;mso-position-horizontal-relative:page">
                <v:fill o:detectmouseclick="t" type="solid" color2="#6dd870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05" distL="0" distR="0" simplePos="0" locked="0" layoutInCell="0" allowOverlap="1" relativeHeight="9">
                <wp:simplePos x="0" y="0"/>
                <wp:positionH relativeFrom="page">
                  <wp:align>left</wp:align>
                </wp:positionH>
                <wp:positionV relativeFrom="paragraph">
                  <wp:posOffset>427990</wp:posOffset>
                </wp:positionV>
                <wp:extent cx="7273925" cy="531495"/>
                <wp:effectExtent l="0" t="0" r="0" b="1905"/>
                <wp:wrapNone/>
                <wp:docPr id="10" name="Triángulo rectángu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800" cy="53136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21600l,l21600,21600xe">
                <v:stroke joinstyle="miter"/>
                <v:formulas>
                  <v:f eqn="prod height 7 12"/>
                  <v:f eqn="prod width 7 12"/>
                  <v:f eqn="prod height 11 12"/>
                </v:formulas>
                <v:path gradientshapeok="t" o:connecttype="rect" textboxrect="1800,@0,@1,@2"/>
              </v:shapetype>
              <v:shape id="shape_0" ID="Triángulo rectángulo 5" path="l0,0l-2147483639,-2147483641xe" fillcolor="#ba69b8" stroked="f" o:allowincell="f" style="position:absolute;margin-left:0pt;margin-top:33.7pt;width:572.7pt;height:41.8pt;mso-wrap-style:none;v-text-anchor:middle;mso-position-horizontal:left;mso-position-horizontal-relative:page" type="_x0000_t6">
                <v:fill o:detectmouseclick="t" type="solid" color2="#459647"/>
                <v:stroke color="#3465a4" weight="12600" joinstyle="miter" endcap="flat"/>
                <w10:wrap type="none"/>
              </v:shape>
            </w:pict>
          </mc:Fallback>
        </mc:AlternateContent>
      </w:r>
      <w:r>
        <w:rPr>
          <w:lang w:val="es-ES"/>
        </w:rPr>
        <w:t xml:space="preserve">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9e351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6D1D6A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nespaciadoCar" w:customStyle="1">
    <w:name w:val="Sin espaciado Car"/>
    <w:basedOn w:val="DefaultParagraphFont"/>
    <w:link w:val="NoSpacing"/>
    <w:uiPriority w:val="1"/>
    <w:qFormat/>
    <w:rsid w:val="00a20216"/>
    <w:rPr>
      <w:rFonts w:eastAsia="" w:eastAsiaTheme="minorEastAsia"/>
      <w:lang w:eastAsia="es-ES"/>
    </w:rPr>
  </w:style>
  <w:style w:type="character" w:styleId="Strong">
    <w:name w:val="Strong"/>
    <w:basedOn w:val="DefaultParagraphFont"/>
    <w:uiPriority w:val="22"/>
    <w:qFormat/>
    <w:rsid w:val="009e351d"/>
    <w:rPr>
      <w:b/>
      <w:bCs/>
    </w:rPr>
  </w:style>
  <w:style w:type="character" w:styleId="Ttulo1Car" w:customStyle="1">
    <w:name w:val="Título 1 Car"/>
    <w:basedOn w:val="DefaultParagraphFont"/>
    <w:uiPriority w:val="9"/>
    <w:qFormat/>
    <w:rsid w:val="009e351d"/>
    <w:rPr>
      <w:rFonts w:ascii="Calibri Light" w:hAnsi="Calibri Light" w:eastAsia="" w:cs="" w:asciiTheme="majorHAnsi" w:cstheme="majorBidi" w:eastAsiaTheme="majorEastAsia" w:hAnsiTheme="majorHAnsi"/>
      <w:color w:themeColor="accent1" w:themeShade="bf" w:val="6D1D6A"/>
      <w:sz w:val="32"/>
      <w:szCs w:val="32"/>
      <w:lang w:val="ca-ES"/>
    </w:rPr>
  </w:style>
  <w:style w:type="character" w:styleId="PlaceholderText">
    <w:name w:val="Placeholder Text"/>
    <w:basedOn w:val="DefaultParagraphFont"/>
    <w:uiPriority w:val="99"/>
    <w:semiHidden/>
    <w:qFormat/>
    <w:rsid w:val="00d43760"/>
    <w:rPr>
      <w:color w:val="80808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link w:val="SinespaciadoCar"/>
    <w:uiPriority w:val="1"/>
    <w:qFormat/>
    <w:rsid w:val="00a20216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es-ES" w:val="es-ES" w:bidi="ar-SA"/>
    </w:rPr>
  </w:style>
  <w:style w:type="paragraph" w:styleId="NormalWeb">
    <w:name w:val="Normal (Web)"/>
    <w:basedOn w:val="Normal"/>
    <w:uiPriority w:val="99"/>
    <w:semiHidden/>
    <w:unhideWhenUsed/>
    <w:qFormat/>
    <w:rsid w:val="009e35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9e351d"/>
    <w:pPr>
      <w:outlineLvl w:val="9"/>
    </w:pPr>
    <w:rPr>
      <w:lang w:val="es-ES" w:eastAsia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49E6-1AA8-4F26-AEFA-2C68F16DEE1C}"/>
      </w:docPartPr>
      <w:docPartBody>
        <w:p w:rsidR="00005809" w:rsidRDefault="004D33AD">
          <w:r w:rsidRPr="00DB568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B4"/>
    <w:rsid w:val="00005809"/>
    <w:rsid w:val="000D1D27"/>
    <w:rsid w:val="00403F73"/>
    <w:rsid w:val="004D0B76"/>
    <w:rsid w:val="004D33AD"/>
    <w:rsid w:val="004F1033"/>
    <w:rsid w:val="005D1F94"/>
    <w:rsid w:val="00761DA7"/>
    <w:rsid w:val="008671E7"/>
    <w:rsid w:val="00A3537C"/>
    <w:rsid w:val="00AF0DB4"/>
    <w:rsid w:val="00B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33AD"/>
    <w:rPr>
      <w:color w:val="808080"/>
    </w:rPr>
  </w:style>
  <w:style w:type="paragraph" w:customStyle="1" w:styleId="4CB5BBBA54E44FE39D77C73079136078">
    <w:name w:val="4CB5BBBA54E44FE39D77C73079136078"/>
    <w:rsid w:val="004F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B5BBBA54E44FE39D77C730791360781">
    <w:name w:val="4CB5BBBA54E44FE39D77C730791360781"/>
    <w:rsid w:val="004F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Violeta II">
      <a:dk1>
        <a:srgbClr val="000000"/>
      </a:dk1>
      <a:lt1>
        <a:srgbClr val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08CF-7931-417E-BA90-5F7C18EC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TREBALL FINAL DE GRAU.dotx</Template>
  <TotalTime>53</TotalTime>
  <Application>LibreOffice/24.2.3.2$Windows_X86_64 LibreOffice_project/433d9c2ded56988e8a90e6b2e771ee4e6a5ab2ba</Application>
  <AppVersion>15.0000</AppVersion>
  <Pages>1</Pages>
  <Words>51</Words>
  <Characters>247</Characters>
  <CharactersWithSpaces>298</CharactersWithSpaces>
  <Paragraphs>9</Paragraphs>
  <Company>Universitat de Lleida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2018-01-09T09:08:00Z</dcterms:created>
  <dc:creator>Universitat de Lleida</dc:creator>
  <dc:description/>
  <dc:language>ca-ES</dc:language>
  <cp:lastModifiedBy/>
  <dcterms:modified xsi:type="dcterms:W3CDTF">2025-02-27T13:05:28Z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